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sutherland-profile"/>
    <w:p>
      <w:pPr>
        <w:pStyle w:val="Heading1"/>
      </w:pPr>
      <w:r>
        <w:t xml:space="preserve">Sutherland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334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231,723          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Sutherland Shire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133,595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Sutherland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20,480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5,285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$60,106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$14,176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135,789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14,463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12,640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11,960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8,397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7,701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22,371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22,779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572,376.9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39,884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57,420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44,820,600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359,000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322,203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2025-01-02T01:41:26Z</dcterms:created>
  <dcterms:modified xsi:type="dcterms:W3CDTF">2025-01-02T01:41:26Z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